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索尼世界大赛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</w:rPr>
        <w:t>公开组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参赛表</w:t>
      </w: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（注：所有作品须拍摄于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4"/>
          <w:szCs w:val="24"/>
        </w:rPr>
        <w:t>年）</w:t>
      </w:r>
    </w:p>
    <w:p>
      <w:pPr>
        <w:jc w:val="center"/>
        <w:rPr>
          <w:rFonts w:ascii="宋体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4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出生年月日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国籍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 xml:space="preserve">2 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单幅作品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名称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参加类别（建筑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创意类</w:t>
            </w:r>
            <w:r>
              <w:rPr>
                <w:rFonts w:hint="eastAsia" w:ascii="宋体" w:hAnsi="宋体" w:cs="宋体"/>
                <w:sz w:val="24"/>
                <w:szCs w:val="24"/>
              </w:rPr>
              <w:t>、动态类、风光类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、自然世界和野生生物类、物体类、人像类、街拍类、旅行类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描述（拍摄的时间、地点、原因、方法，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字以内）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使用相机品牌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相机型号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镜头类型、型号</w:t>
            </w:r>
          </w:p>
        </w:tc>
        <w:tc>
          <w:tcPr>
            <w:tcW w:w="4261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Amaranth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maranth">
    <w:panose1 w:val="02000503050000020004"/>
    <w:charset w:val="00"/>
    <w:family w:val="auto"/>
    <w:pitch w:val="default"/>
    <w:sig w:usb0="80000027" w:usb1="00000043" w:usb2="00000000" w:usb3="00000000" w:csb0="20000111" w:csb1="4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43D"/>
    <w:rsid w:val="00090942"/>
    <w:rsid w:val="00093021"/>
    <w:rsid w:val="000D3811"/>
    <w:rsid w:val="000E0CF8"/>
    <w:rsid w:val="003105AE"/>
    <w:rsid w:val="00326537"/>
    <w:rsid w:val="00395AD7"/>
    <w:rsid w:val="003974DB"/>
    <w:rsid w:val="003C443D"/>
    <w:rsid w:val="003D4050"/>
    <w:rsid w:val="004D567A"/>
    <w:rsid w:val="006775F9"/>
    <w:rsid w:val="00706204"/>
    <w:rsid w:val="00814184"/>
    <w:rsid w:val="008373C2"/>
    <w:rsid w:val="00850AE2"/>
    <w:rsid w:val="008E7C61"/>
    <w:rsid w:val="009E0279"/>
    <w:rsid w:val="00A31249"/>
    <w:rsid w:val="00B14F21"/>
    <w:rsid w:val="00BC0CF9"/>
    <w:rsid w:val="00BE2AE2"/>
    <w:rsid w:val="00C67567"/>
    <w:rsid w:val="00CE4989"/>
    <w:rsid w:val="00D12A03"/>
    <w:rsid w:val="00DC589C"/>
    <w:rsid w:val="00DE6164"/>
    <w:rsid w:val="00E31D66"/>
    <w:rsid w:val="00E505B0"/>
    <w:rsid w:val="00E666AB"/>
    <w:rsid w:val="00F05B82"/>
    <w:rsid w:val="00F6381F"/>
    <w:rsid w:val="00FE1AB1"/>
    <w:rsid w:val="01710E7C"/>
    <w:rsid w:val="076E0F0B"/>
    <w:rsid w:val="09E61449"/>
    <w:rsid w:val="0A6743F4"/>
    <w:rsid w:val="0F7D0448"/>
    <w:rsid w:val="15B94A03"/>
    <w:rsid w:val="1E9A6C51"/>
    <w:rsid w:val="2FCD655C"/>
    <w:rsid w:val="4E0C7FB5"/>
    <w:rsid w:val="4E3A2CD2"/>
    <w:rsid w:val="5DB03FBE"/>
    <w:rsid w:val="609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280</Words>
  <Characters>1599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2016-06-07T02:59:00Z</dcterms:created>
  <dc:creator>admin</dc:creator>
  <cp:lastModifiedBy>Administrator</cp:lastModifiedBy>
  <dcterms:modified xsi:type="dcterms:W3CDTF">2020-11-10T06:22:45Z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