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line="240" w:lineRule="atLeast"/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bCs/>
          <w:sz w:val="32"/>
          <w:szCs w:val="32"/>
        </w:rPr>
        <w:t>年第</w:t>
      </w:r>
      <w:r>
        <w:rPr>
          <w:rFonts w:hint="eastAsia" w:cs="宋体"/>
          <w:b/>
          <w:bCs/>
          <w:sz w:val="32"/>
          <w:szCs w:val="32"/>
          <w:lang w:eastAsia="zh-CN"/>
        </w:rPr>
        <w:t>十</w:t>
      </w:r>
      <w:r>
        <w:rPr>
          <w:rFonts w:hint="eastAsia" w:cs="宋体"/>
          <w:b/>
          <w:bCs/>
          <w:sz w:val="32"/>
          <w:szCs w:val="32"/>
        </w:rPr>
        <w:t>届阿联酋迪拜哈姆丹国际摄影大赛</w:t>
      </w:r>
    </w:p>
    <w:p>
      <w:pPr>
        <w:autoSpaceDN w:val="0"/>
        <w:spacing w:line="240" w:lineRule="atLeast"/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参赛表</w:t>
      </w:r>
    </w:p>
    <w:tbl>
      <w:tblPr>
        <w:tblStyle w:val="6"/>
        <w:tblW w:w="158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ind w:firstLine="211" w:firstLineChars="100"/>
              <w:jc w:val="both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hint="eastAsia" w:cs="宋体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hint="eastAsia" w:cs="宋体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hint="eastAsia" w:cs="宋体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hint="eastAsia" w:cs="宋体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国籍</w:t>
            </w:r>
            <w:r>
              <w:rPr>
                <w:rFonts w:hint="eastAsia" w:cs="宋体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N w:val="0"/>
              <w:spacing w:line="240" w:lineRule="atLeast"/>
            </w:pPr>
          </w:p>
        </w:tc>
      </w:tr>
    </w:tbl>
    <w:p/>
    <w:tbl>
      <w:tblPr>
        <w:tblStyle w:val="7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6"/>
        <w:gridCol w:w="1877"/>
        <w:gridCol w:w="8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组别</w:t>
            </w:r>
          </w:p>
        </w:tc>
        <w:tc>
          <w:tcPr>
            <w:tcW w:w="1877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标题</w:t>
            </w:r>
          </w:p>
        </w:tc>
        <w:tc>
          <w:tcPr>
            <w:tcW w:w="8737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说明：考虑到评委没有时间仔细阅读每张作品的说明，建议说明尽量精简到30字以内（单幅）及30字以内（组照）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A.</w:t>
            </w:r>
            <w:r>
              <w:rPr>
                <w:rFonts w:hint="eastAsia"/>
                <w:vertAlign w:val="baseline"/>
                <w:lang w:eastAsia="zh-CN"/>
              </w:rPr>
              <w:t>人性组</w:t>
            </w:r>
            <w:r>
              <w:rPr>
                <w:rFonts w:hint="eastAsia"/>
                <w:vertAlign w:val="baseline"/>
              </w:rPr>
              <w:t>（限投1幅）</w:t>
            </w:r>
          </w:p>
        </w:tc>
        <w:tc>
          <w:tcPr>
            <w:tcW w:w="187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873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B.系列组（限投5-10幅）</w:t>
            </w:r>
          </w:p>
        </w:tc>
        <w:tc>
          <w:tcPr>
            <w:tcW w:w="187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873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vertAlign w:val="baseline"/>
              </w:rPr>
              <w:t>一般黑白组（限投1幅）</w:t>
            </w:r>
          </w:p>
        </w:tc>
        <w:tc>
          <w:tcPr>
            <w:tcW w:w="187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873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  <w:r>
              <w:rPr>
                <w:rFonts w:hint="eastAsia"/>
                <w:vertAlign w:val="baseline"/>
              </w:rPr>
              <w:t>一般彩色组（限投1幅）</w:t>
            </w:r>
          </w:p>
        </w:tc>
        <w:tc>
          <w:tcPr>
            <w:tcW w:w="187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873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E建筑摄影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FF0000"/>
                <w:vertAlign w:val="baseline"/>
                <w:lang w:eastAsia="zh-CN"/>
              </w:rPr>
              <w:t>请备注类别：室内类、室外类、手机建筑类、文化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/标志性</w:t>
            </w:r>
            <w:r>
              <w:rPr>
                <w:rFonts w:hint="eastAsia"/>
                <w:color w:val="FF0000"/>
                <w:vertAlign w:val="baseline"/>
                <w:lang w:eastAsia="zh-CN"/>
              </w:rPr>
              <w:t>建筑类、一般类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7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873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Amarant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maranth">
    <w:panose1 w:val="02000503050000020004"/>
    <w:charset w:val="00"/>
    <w:family w:val="auto"/>
    <w:pitch w:val="default"/>
    <w:sig w:usb0="80000027" w:usb1="00000043" w:usb2="00000000" w:usb3="00000000" w:csb0="20000111" w:csb1="4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87379"/>
    <w:rsid w:val="00696FFA"/>
    <w:rsid w:val="006C358A"/>
    <w:rsid w:val="006D70D6"/>
    <w:rsid w:val="006E2977"/>
    <w:rsid w:val="006F7A69"/>
    <w:rsid w:val="007076EE"/>
    <w:rsid w:val="007112BB"/>
    <w:rsid w:val="00722AC1"/>
    <w:rsid w:val="007306B9"/>
    <w:rsid w:val="00754C60"/>
    <w:rsid w:val="007648F3"/>
    <w:rsid w:val="007753E8"/>
    <w:rsid w:val="0079046D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300B3"/>
    <w:rsid w:val="00AB63BE"/>
    <w:rsid w:val="00AD3AAD"/>
    <w:rsid w:val="00AD772F"/>
    <w:rsid w:val="00AF19D5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311A2"/>
    <w:rsid w:val="00C32CB4"/>
    <w:rsid w:val="00C34897"/>
    <w:rsid w:val="00C418B9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E33F2"/>
    <w:rsid w:val="00EF377F"/>
    <w:rsid w:val="00F00D0A"/>
    <w:rsid w:val="00F0386B"/>
    <w:rsid w:val="00F413C0"/>
    <w:rsid w:val="00F67C3F"/>
    <w:rsid w:val="00F84B3B"/>
    <w:rsid w:val="00FB3D7F"/>
    <w:rsid w:val="00FC0229"/>
    <w:rsid w:val="00FC5172"/>
    <w:rsid w:val="00FD58E1"/>
    <w:rsid w:val="110B37F7"/>
    <w:rsid w:val="295D19FC"/>
    <w:rsid w:val="2A847B4D"/>
    <w:rsid w:val="2D1A1D40"/>
    <w:rsid w:val="3C404A51"/>
    <w:rsid w:val="3DA71550"/>
    <w:rsid w:val="4E932823"/>
    <w:rsid w:val="4F121D8F"/>
    <w:rsid w:val="50C4559C"/>
    <w:rsid w:val="57B51F13"/>
    <w:rsid w:val="5CA07C7A"/>
    <w:rsid w:val="6C057192"/>
    <w:rsid w:val="73CC5858"/>
    <w:rsid w:val="7FB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customStyle="1" w:styleId="10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/>
    </w:rPr>
  </w:style>
  <w:style w:type="character" w:customStyle="1" w:styleId="11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text_blue"/>
    <w:basedOn w:val="8"/>
    <w:qFormat/>
    <w:uiPriority w:val="99"/>
  </w:style>
  <w:style w:type="character" w:customStyle="1" w:styleId="14">
    <w:name w:val="apple-converted-space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325</Words>
  <Characters>1855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2014-12-03T04:42:00Z</dcterms:created>
  <dc:creator>雨林木风</dc:creator>
  <cp:lastModifiedBy>Administrator</cp:lastModifiedBy>
  <dcterms:modified xsi:type="dcterms:W3CDTF">2020-12-03T05:21:53Z</dcterms:modified>
  <dc:title>管理首页(Home)退出系统(Quit)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